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p w:rsidR="00541656" w:rsidRDefault="00541656" w:rsidP="00B734C1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214"/>
        </w:tabs>
        <w:jc w:val="center"/>
      </w:pPr>
      <w:r>
        <w:t>DECLARACIÓN JURADA DE INGRESOS</w:t>
      </w:r>
    </w:p>
    <w:p w:rsidR="00541656" w:rsidRDefault="00541656" w:rsidP="009237B7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214"/>
        </w:tabs>
        <w:jc w:val="center"/>
      </w:pPr>
      <w:r>
        <w:t>PARA SER PRESENTADA EN EL ÁREA DE BECAS. SEUBE-FIUBA.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214"/>
        </w:tabs>
        <w:jc w:val="center"/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  <w:r>
        <w:tab/>
        <w:t>En …………………………………………………………(lugar), a  los ……………días del mes de …………………………….. de 2015, quien suscribe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…………………………………………………………………………………………………………………………………………………………………….(consignar nombre y apellido completos, si es alumno o en su defecto relación de parentesco con éste), DNI ………………………… declaro desempeñarme como …………………………………………………................................  (especificar trabajo que realiza) de manera informal y/o independiente, percibiendo un ingreso mensual promedio de $ …………………………………………….……………-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</w:p>
    <w:p w:rsidR="00541656" w:rsidRDefault="00541656" w:rsidP="009237B7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  <w:jc w:val="both"/>
      </w:pPr>
      <w:r>
        <w:t xml:space="preserve">Dejo de manifiesto que los datos consignados son exactos y veraces. Asimismo me notifico que falsedad, omisión u ocultamiento de información dará motivo al rechazo de la solicitud de Beca Comedor así como la cancelación del beneficio – en caso de contar con él – ateniéndose también a las demás sanciones disciplinarias que se pudieran establecer de acuerdo al Reglamento de Becas Comedor en vigencia. 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  <w:r>
        <w:t>FIRMA: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  <w:r>
        <w:t>ACLARACIÓN: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</w:p>
    <w:p w:rsidR="00541656" w:rsidRDefault="00541656" w:rsidP="009237B7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  <w:r>
        <w:t>Nº DNI  (adjuntar fotocopia del mismo, 1º y 2º hoja.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214"/>
        </w:tabs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sectPr w:rsidR="00541656" w:rsidSect="00E2699C">
      <w:pgSz w:w="11906" w:h="16838"/>
      <w:pgMar w:top="1417" w:right="991" w:bottom="1417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99C"/>
    <w:rsid w:val="001D585E"/>
    <w:rsid w:val="00541656"/>
    <w:rsid w:val="006A1AE0"/>
    <w:rsid w:val="00707F4F"/>
    <w:rsid w:val="007F2484"/>
    <w:rsid w:val="009237B7"/>
    <w:rsid w:val="00B734C1"/>
    <w:rsid w:val="00BD0975"/>
    <w:rsid w:val="00CB659F"/>
    <w:rsid w:val="00D63C0D"/>
    <w:rsid w:val="00E2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8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173</Words>
  <Characters>953</Characters>
  <Application>Microsoft Office Outlook</Application>
  <DocSecurity>0</DocSecurity>
  <Lines>0</Lines>
  <Paragraphs>0</Paragraphs>
  <ScaleCrop>false</ScaleCrop>
  <Company>FIUBA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vgustinelli</dc:creator>
  <cp:keywords/>
  <dc:description/>
  <cp:lastModifiedBy>vgustinelli</cp:lastModifiedBy>
  <cp:revision>4</cp:revision>
  <cp:lastPrinted>2014-05-14T21:40:00Z</cp:lastPrinted>
  <dcterms:created xsi:type="dcterms:W3CDTF">2014-05-14T21:07:00Z</dcterms:created>
  <dcterms:modified xsi:type="dcterms:W3CDTF">2015-02-04T21:57:00Z</dcterms:modified>
</cp:coreProperties>
</file>