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1C9" w:rsidRPr="000F31C9" w:rsidRDefault="00270D3E" w:rsidP="00B44925">
      <w:pPr>
        <w:spacing w:after="0"/>
        <w:ind w:left="-426"/>
        <w:jc w:val="both"/>
        <w:rPr>
          <w:rFonts w:cstheme="minorHAnsi"/>
          <w:i/>
          <w:sz w:val="28"/>
          <w:szCs w:val="32"/>
        </w:rPr>
      </w:pPr>
      <w:r w:rsidRPr="000F31C9">
        <w:rPr>
          <w:rFonts w:cstheme="minorHAnsi"/>
          <w:i/>
          <w:sz w:val="28"/>
          <w:szCs w:val="32"/>
        </w:rPr>
        <w:t>Las contribuciones a las jornadas deberán ser originales, redactada</w:t>
      </w:r>
      <w:r w:rsidR="000F31C9" w:rsidRPr="000F31C9">
        <w:rPr>
          <w:rFonts w:cstheme="minorHAnsi"/>
          <w:i/>
          <w:sz w:val="28"/>
          <w:szCs w:val="32"/>
        </w:rPr>
        <w:t>s</w:t>
      </w:r>
      <w:r w:rsidRPr="000F31C9">
        <w:rPr>
          <w:rFonts w:cstheme="minorHAnsi"/>
          <w:i/>
          <w:sz w:val="28"/>
          <w:szCs w:val="32"/>
        </w:rPr>
        <w:t xml:space="preserve"> en idioma castellano, con una extensión máxima de 3 páginas</w:t>
      </w:r>
      <w:r w:rsidR="00B44925">
        <w:rPr>
          <w:rFonts w:cstheme="minorHAnsi"/>
          <w:i/>
          <w:sz w:val="28"/>
          <w:szCs w:val="32"/>
        </w:rPr>
        <w:t xml:space="preserve">. Completar el siguiente formulario con su trabajo. </w:t>
      </w:r>
      <w:r w:rsidR="000F31C9" w:rsidRPr="000F31C9">
        <w:rPr>
          <w:rFonts w:cstheme="minorHAnsi"/>
          <w:i/>
          <w:sz w:val="28"/>
          <w:szCs w:val="32"/>
        </w:rPr>
        <w:t xml:space="preserve">Guardar el documento </w:t>
      </w:r>
      <w:r w:rsidR="00150F00">
        <w:rPr>
          <w:rFonts w:cstheme="minorHAnsi"/>
          <w:i/>
          <w:sz w:val="28"/>
          <w:szCs w:val="32"/>
        </w:rPr>
        <w:t xml:space="preserve">en formato .doc  </w:t>
      </w:r>
      <w:r w:rsidR="000F31C9" w:rsidRPr="000F31C9">
        <w:rPr>
          <w:rFonts w:cstheme="minorHAnsi"/>
          <w:i/>
          <w:sz w:val="28"/>
          <w:szCs w:val="32"/>
        </w:rPr>
        <w:t xml:space="preserve">con </w:t>
      </w:r>
      <w:r w:rsidR="000F31C9">
        <w:rPr>
          <w:rFonts w:cstheme="minorHAnsi"/>
          <w:i/>
          <w:sz w:val="28"/>
          <w:szCs w:val="32"/>
        </w:rPr>
        <w:t xml:space="preserve">la siguiente denominación: </w:t>
      </w:r>
      <w:r w:rsidR="000F31C9" w:rsidRPr="000F31C9">
        <w:rPr>
          <w:rFonts w:cstheme="minorHAnsi"/>
          <w:b/>
          <w:i/>
          <w:sz w:val="28"/>
          <w:szCs w:val="32"/>
        </w:rPr>
        <w:t>Apellido</w:t>
      </w:r>
      <w:r w:rsidR="000F31C9">
        <w:rPr>
          <w:rFonts w:cstheme="minorHAnsi"/>
          <w:b/>
          <w:i/>
          <w:sz w:val="28"/>
          <w:szCs w:val="32"/>
        </w:rPr>
        <w:t xml:space="preserve"> del autor</w:t>
      </w:r>
      <w:r w:rsidR="000F31C9" w:rsidRPr="000F31C9">
        <w:rPr>
          <w:rFonts w:cstheme="minorHAnsi"/>
          <w:b/>
          <w:i/>
          <w:sz w:val="28"/>
          <w:szCs w:val="32"/>
        </w:rPr>
        <w:t>_Departamento_Eje.doc</w:t>
      </w:r>
      <w:r w:rsidR="000F31C9" w:rsidRPr="000F31C9">
        <w:rPr>
          <w:rFonts w:cstheme="minorHAnsi"/>
          <w:i/>
          <w:sz w:val="28"/>
          <w:szCs w:val="32"/>
        </w:rPr>
        <w:t xml:space="preserve"> y subirlo al campus en el enlace: </w:t>
      </w:r>
      <w:r w:rsidR="000F31C9">
        <w:rPr>
          <w:rFonts w:cstheme="minorHAnsi"/>
          <w:i/>
          <w:sz w:val="28"/>
          <w:szCs w:val="32"/>
        </w:rPr>
        <w:t xml:space="preserve">  </w:t>
      </w:r>
      <w:hyperlink r:id="rId8" w:history="1">
        <w:r w:rsidR="000F31C9" w:rsidRPr="000F31C9">
          <w:rPr>
            <w:rStyle w:val="Hipervnculo"/>
            <w:rFonts w:cstheme="minorHAnsi"/>
            <w:i/>
            <w:sz w:val="28"/>
            <w:szCs w:val="32"/>
          </w:rPr>
          <w:t>http://campus.fi.uba.ar/mod/assignment/view.php?id=51736</w:t>
        </w:r>
      </w:hyperlink>
    </w:p>
    <w:p w:rsidR="00270D3E" w:rsidRDefault="00270D3E" w:rsidP="00B44925">
      <w:pPr>
        <w:ind w:left="-426"/>
        <w:jc w:val="both"/>
        <w:rPr>
          <w:rFonts w:cstheme="minorHAnsi"/>
          <w:i/>
          <w:sz w:val="24"/>
          <w:szCs w:val="32"/>
        </w:rPr>
      </w:pPr>
      <w:r w:rsidRPr="000F31C9">
        <w:rPr>
          <w:rFonts w:cstheme="minorHAnsi"/>
          <w:b/>
          <w:i/>
          <w:sz w:val="24"/>
          <w:szCs w:val="32"/>
        </w:rPr>
        <w:t>I</w:t>
      </w:r>
      <w:r w:rsidR="00150F00">
        <w:rPr>
          <w:rFonts w:cstheme="minorHAnsi"/>
          <w:b/>
          <w:i/>
          <w:sz w:val="24"/>
          <w:szCs w:val="32"/>
        </w:rPr>
        <w:t xml:space="preserve">MPORTANTE: </w:t>
      </w:r>
      <w:r w:rsidRPr="000F31C9">
        <w:rPr>
          <w:rFonts w:cstheme="minorHAnsi"/>
          <w:i/>
          <w:sz w:val="24"/>
          <w:szCs w:val="32"/>
        </w:rPr>
        <w:t>para complet</w:t>
      </w:r>
      <w:r w:rsidR="000F31C9" w:rsidRPr="000F31C9">
        <w:rPr>
          <w:rFonts w:cstheme="minorHAnsi"/>
          <w:i/>
          <w:sz w:val="24"/>
          <w:szCs w:val="32"/>
        </w:rPr>
        <w:t>a</w:t>
      </w:r>
      <w:r w:rsidRPr="000F31C9">
        <w:rPr>
          <w:rFonts w:cstheme="minorHAnsi"/>
          <w:i/>
          <w:sz w:val="24"/>
          <w:szCs w:val="32"/>
        </w:rPr>
        <w:t xml:space="preserve">r el formulario debe pasar de campo a campo presionando la tecla </w:t>
      </w:r>
      <w:proofErr w:type="spellStart"/>
      <w:r w:rsidRPr="000F31C9">
        <w:rPr>
          <w:rFonts w:cstheme="minorHAnsi"/>
          <w:i/>
          <w:sz w:val="24"/>
          <w:szCs w:val="32"/>
        </w:rPr>
        <w:t>TAB</w:t>
      </w:r>
      <w:proofErr w:type="spellEnd"/>
    </w:p>
    <w:p w:rsidR="00B44925" w:rsidRPr="000F31C9" w:rsidRDefault="00B44925" w:rsidP="00B44925">
      <w:pPr>
        <w:ind w:left="-426"/>
        <w:jc w:val="both"/>
        <w:rPr>
          <w:rFonts w:cstheme="minorHAnsi"/>
          <w:i/>
          <w:sz w:val="24"/>
          <w:szCs w:val="32"/>
        </w:rPr>
      </w:pPr>
    </w:p>
    <w:p w:rsidR="00270D3E" w:rsidRPr="00E77007" w:rsidRDefault="00270D3E" w:rsidP="00B44925">
      <w:pPr>
        <w:pBdr>
          <w:bottom w:val="single" w:sz="4" w:space="1" w:color="auto"/>
        </w:pBdr>
        <w:tabs>
          <w:tab w:val="left" w:pos="142"/>
        </w:tabs>
        <w:ind w:left="-426"/>
        <w:outlineLvl w:val="0"/>
        <w:rPr>
          <w:rFonts w:cstheme="minorHAnsi"/>
          <w:b/>
          <w:sz w:val="32"/>
          <w:szCs w:val="32"/>
        </w:rPr>
      </w:pPr>
      <w:r w:rsidRPr="00E77007">
        <w:rPr>
          <w:rFonts w:cstheme="minorHAnsi"/>
          <w:b/>
          <w:sz w:val="32"/>
          <w:szCs w:val="32"/>
        </w:rPr>
        <w:t>Institución – Departamento</w:t>
      </w:r>
      <w:r w:rsidR="000F31C9">
        <w:rPr>
          <w:rFonts w:cstheme="minorHAnsi"/>
          <w:b/>
          <w:sz w:val="32"/>
          <w:szCs w:val="32"/>
        </w:rPr>
        <w:t>/Instituto/Centro/Dependencia</w:t>
      </w:r>
      <w:r w:rsidRPr="00E77007">
        <w:rPr>
          <w:rFonts w:cstheme="minorHAnsi"/>
          <w:b/>
          <w:sz w:val="32"/>
          <w:szCs w:val="32"/>
        </w:rPr>
        <w:t xml:space="preserve"> – Cátedra</w:t>
      </w:r>
    </w:p>
    <w:p w:rsidR="00F630D6" w:rsidRDefault="00270D3E" w:rsidP="00B44925">
      <w:pPr>
        <w:shd w:val="clear" w:color="auto" w:fill="F2F2F2" w:themeFill="background1" w:themeFillShade="F2"/>
        <w:ind w:left="-426"/>
        <w:rPr>
          <w:rFonts w:cstheme="minorHAnsi"/>
          <w:b/>
          <w:sz w:val="32"/>
          <w:szCs w:val="32"/>
        </w:rPr>
      </w:pPr>
      <w:r>
        <w:rPr>
          <w:rFonts w:cstheme="minorHAnsi"/>
          <w:sz w:val="32"/>
          <w:szCs w:val="32"/>
        </w:rPr>
        <w:tab/>
      </w:r>
    </w:p>
    <w:p w:rsidR="00F630D6" w:rsidRPr="00E77007" w:rsidRDefault="00F630D6" w:rsidP="00B44925">
      <w:pPr>
        <w:pBdr>
          <w:bottom w:val="single" w:sz="4" w:space="1" w:color="auto"/>
        </w:pBdr>
        <w:ind w:left="-426"/>
        <w:outlineLvl w:val="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Eje Temático</w:t>
      </w:r>
    </w:p>
    <w:p w:rsidR="00F630D6" w:rsidRPr="001F6CBB" w:rsidRDefault="00F630D6" w:rsidP="00B44925">
      <w:pPr>
        <w:shd w:val="clear" w:color="auto" w:fill="F2F2F2" w:themeFill="background1" w:themeFillShade="F2"/>
        <w:ind w:left="-426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sdt>
        <w:sdtPr>
          <w:rPr>
            <w:rFonts w:cstheme="minorHAnsi"/>
            <w:color w:val="808080"/>
            <w:sz w:val="32"/>
            <w:szCs w:val="32"/>
          </w:rPr>
          <w:alias w:val="Eje"/>
          <w:tag w:val="Eje"/>
          <w:id w:val="10751176"/>
          <w:placeholder>
            <w:docPart w:val="89CD3DCFFBDD4BEC9B90C76978BD226B"/>
          </w:placeholder>
          <w:showingPlcHdr/>
          <w:comboBox>
            <w:listItem w:value="Elija un elemento."/>
            <w:listItem w:displayText="Eje 1: Las condiciones tecnológicas para la formación del ingeniero, nuevos desafíos para la docencia." w:value="Eje 1: Las condiciones tecnológicas para la formación del ingeniero, nuevos desafíos para la docencia."/>
            <w:listItem w:displayText="Eje 2: Los nuevos escenarios educativos con disposición tecnológica." w:value="Eje 2: Los nuevos escenarios educativos con disposición tecnológica."/>
            <w:listItem w:displayText="Eje 3: El desarrollo de estrategias y materiales con TIC." w:value="Eje 3: El desarrollo de estrategias y materiales con TIC."/>
          </w:comboBox>
        </w:sdtPr>
        <w:sdtContent>
          <w:r w:rsidRPr="00150320">
            <w:rPr>
              <w:rStyle w:val="Textodelmarcadordeposicin"/>
            </w:rPr>
            <w:t>Elija un elemento.</w:t>
          </w:r>
        </w:sdtContent>
      </w:sdt>
    </w:p>
    <w:p w:rsidR="00270D3E" w:rsidRPr="00E77007" w:rsidRDefault="00270D3E" w:rsidP="00B44925">
      <w:pPr>
        <w:pBdr>
          <w:bottom w:val="single" w:sz="4" w:space="1" w:color="auto"/>
        </w:pBdr>
        <w:tabs>
          <w:tab w:val="left" w:pos="142"/>
          <w:tab w:val="left" w:pos="4143"/>
        </w:tabs>
        <w:ind w:left="-426"/>
        <w:outlineLvl w:val="0"/>
        <w:rPr>
          <w:rFonts w:cstheme="minorHAnsi"/>
          <w:b/>
          <w:sz w:val="32"/>
          <w:szCs w:val="32"/>
        </w:rPr>
      </w:pPr>
      <w:r w:rsidRPr="00E77007">
        <w:rPr>
          <w:rFonts w:cstheme="minorHAnsi"/>
          <w:b/>
          <w:sz w:val="32"/>
          <w:szCs w:val="32"/>
        </w:rPr>
        <w:t>Título de la Experiencia</w:t>
      </w:r>
      <w:r w:rsidR="009054E9">
        <w:rPr>
          <w:rFonts w:cstheme="minorHAnsi"/>
          <w:b/>
          <w:sz w:val="32"/>
          <w:szCs w:val="32"/>
        </w:rPr>
        <w:tab/>
      </w:r>
    </w:p>
    <w:sdt>
      <w:sdtPr>
        <w:rPr>
          <w:rFonts w:cstheme="minorHAnsi"/>
          <w:sz w:val="32"/>
          <w:szCs w:val="32"/>
        </w:rPr>
        <w:id w:val="2541078"/>
        <w:placeholder>
          <w:docPart w:val="B10C064092DC471BAE3788CA13CDAADA"/>
        </w:placeholder>
        <w:showingPlcHdr/>
        <w:text/>
      </w:sdtPr>
      <w:sdtContent>
        <w:p w:rsidR="00270D3E" w:rsidRDefault="00270D3E" w:rsidP="00270D3E">
          <w:pPr>
            <w:shd w:val="clear" w:color="auto" w:fill="F2F2F2" w:themeFill="background1" w:themeFillShade="F2"/>
            <w:tabs>
              <w:tab w:val="left" w:pos="5450"/>
            </w:tabs>
            <w:rPr>
              <w:rFonts w:cstheme="minorHAnsi"/>
              <w:sz w:val="32"/>
              <w:szCs w:val="32"/>
            </w:rPr>
          </w:pPr>
          <w:r w:rsidRPr="000B4F88">
            <w:rPr>
              <w:rStyle w:val="Textodelmarcadordeposicin"/>
            </w:rPr>
            <w:t>Haga clic aquí para escribir texto.</w:t>
          </w:r>
        </w:p>
      </w:sdtContent>
    </w:sdt>
    <w:p w:rsidR="001F6CBB" w:rsidRPr="00F630D6" w:rsidRDefault="00270D3E" w:rsidP="00B44925">
      <w:pPr>
        <w:ind w:left="-426"/>
        <w:rPr>
          <w:rFonts w:cstheme="minorHAnsi"/>
          <w:b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</w:t>
      </w:r>
      <w:r w:rsidR="002C54C5" w:rsidRPr="00F630D6">
        <w:rPr>
          <w:rFonts w:cstheme="minorHAnsi"/>
          <w:b/>
          <w:sz w:val="32"/>
          <w:szCs w:val="32"/>
        </w:rPr>
        <w:t>Au</w:t>
      </w:r>
      <w:r w:rsidR="001F6CBB" w:rsidRPr="00F630D6">
        <w:rPr>
          <w:rFonts w:cstheme="minorHAnsi"/>
          <w:b/>
          <w:sz w:val="32"/>
          <w:szCs w:val="32"/>
        </w:rPr>
        <w:t>tor/es</w:t>
      </w:r>
    </w:p>
    <w:tbl>
      <w:tblPr>
        <w:tblStyle w:val="Tablaconcuadrcula"/>
        <w:tblW w:w="9639" w:type="dxa"/>
        <w:tblInd w:w="108" w:type="dxa"/>
        <w:tblLook w:val="04A0"/>
      </w:tblPr>
      <w:tblGrid>
        <w:gridCol w:w="3828"/>
        <w:gridCol w:w="3402"/>
        <w:gridCol w:w="2409"/>
      </w:tblGrid>
      <w:tr w:rsidR="001F6CBB" w:rsidRPr="001F6CBB" w:rsidTr="00F630D6">
        <w:tc>
          <w:tcPr>
            <w:tcW w:w="3828" w:type="dxa"/>
          </w:tcPr>
          <w:p w:rsidR="001F6CBB" w:rsidRPr="001F6CBB" w:rsidRDefault="001F6CBB" w:rsidP="0056013B">
            <w:pPr>
              <w:pStyle w:val="Prrafodelista"/>
              <w:ind w:left="0"/>
              <w:rPr>
                <w:rFonts w:cstheme="minorHAnsi"/>
                <w:sz w:val="32"/>
                <w:szCs w:val="32"/>
              </w:rPr>
            </w:pPr>
            <w:r w:rsidRPr="001F6CBB">
              <w:rPr>
                <w:rFonts w:cstheme="minorHAnsi"/>
                <w:sz w:val="32"/>
                <w:szCs w:val="32"/>
              </w:rPr>
              <w:t>Apellido y Nombre</w:t>
            </w:r>
          </w:p>
        </w:tc>
        <w:tc>
          <w:tcPr>
            <w:tcW w:w="3402" w:type="dxa"/>
          </w:tcPr>
          <w:p w:rsidR="001F6CBB" w:rsidRPr="001F6CBB" w:rsidRDefault="001F6CBB" w:rsidP="0056013B">
            <w:pPr>
              <w:pStyle w:val="Prrafodelista"/>
              <w:ind w:left="0"/>
              <w:rPr>
                <w:rFonts w:cstheme="minorHAnsi"/>
                <w:sz w:val="32"/>
                <w:szCs w:val="32"/>
              </w:rPr>
            </w:pPr>
            <w:r w:rsidRPr="001F6CBB">
              <w:rPr>
                <w:rFonts w:cstheme="minorHAnsi"/>
                <w:sz w:val="32"/>
                <w:szCs w:val="32"/>
              </w:rPr>
              <w:t>E-mail</w:t>
            </w:r>
          </w:p>
        </w:tc>
        <w:tc>
          <w:tcPr>
            <w:tcW w:w="2409" w:type="dxa"/>
          </w:tcPr>
          <w:p w:rsidR="001F6CBB" w:rsidRPr="001F6CBB" w:rsidRDefault="001F6CBB" w:rsidP="0056013B">
            <w:pPr>
              <w:pStyle w:val="Prrafodelista"/>
              <w:ind w:left="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Carg</w:t>
            </w:r>
            <w:r w:rsidR="005C190A">
              <w:rPr>
                <w:rFonts w:cstheme="minorHAnsi"/>
                <w:sz w:val="32"/>
                <w:szCs w:val="32"/>
              </w:rPr>
              <w:t>o</w:t>
            </w:r>
          </w:p>
        </w:tc>
      </w:tr>
      <w:tr w:rsidR="001F6CBB" w:rsidRPr="00191B22" w:rsidTr="00F630D6">
        <w:trPr>
          <w:trHeight w:val="170"/>
        </w:trPr>
        <w:sdt>
          <w:sdtPr>
            <w:rPr>
              <w:rFonts w:cstheme="minorHAnsi"/>
              <w:sz w:val="32"/>
              <w:szCs w:val="32"/>
            </w:rPr>
            <w:id w:val="2541050"/>
            <w:lock w:val="sdtLocked"/>
            <w:placeholder>
              <w:docPart w:val="7A342808275C4AD6BF6F070F51BF6CB9"/>
            </w:placeholder>
            <w:showingPlcHdr/>
            <w:text/>
          </w:sdtPr>
          <w:sdtContent>
            <w:tc>
              <w:tcPr>
                <w:tcW w:w="3828" w:type="dxa"/>
              </w:tcPr>
              <w:p w:rsidR="001F6CBB" w:rsidRPr="001F6CBB" w:rsidRDefault="00F630D6" w:rsidP="00F630D6">
                <w:pPr>
                  <w:pStyle w:val="Prrafodelista"/>
                  <w:ind w:left="0"/>
                  <w:rPr>
                    <w:rFonts w:cstheme="minorHAnsi"/>
                    <w:sz w:val="32"/>
                    <w:szCs w:val="32"/>
                  </w:rPr>
                </w:pPr>
                <w:r w:rsidRPr="00191B2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color w:val="808080"/>
              <w:sz w:val="32"/>
              <w:szCs w:val="32"/>
            </w:rPr>
            <w:id w:val="10751167"/>
            <w:placeholder>
              <w:docPart w:val="A5D71141D5F84535AEE0B025970288E9"/>
            </w:placeholder>
            <w:showingPlcHdr/>
            <w:text/>
          </w:sdtPr>
          <w:sdtContent>
            <w:tc>
              <w:tcPr>
                <w:tcW w:w="3402" w:type="dxa"/>
              </w:tcPr>
              <w:p w:rsidR="001F6CBB" w:rsidRPr="001F6CBB" w:rsidRDefault="00F630D6" w:rsidP="0056013B">
                <w:pPr>
                  <w:pStyle w:val="Prrafodelista"/>
                  <w:ind w:left="0"/>
                  <w:rPr>
                    <w:rFonts w:cstheme="minorHAnsi"/>
                    <w:sz w:val="32"/>
                    <w:szCs w:val="32"/>
                  </w:rPr>
                </w:pPr>
                <w:r w:rsidRPr="00191B2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color w:val="808080"/>
              <w:sz w:val="32"/>
              <w:szCs w:val="32"/>
            </w:rPr>
            <w:alias w:val="Cargo"/>
            <w:tag w:val="Cargo"/>
            <w:id w:val="10751168"/>
            <w:placeholder>
              <w:docPart w:val="4B72043843114B18A5075C0792BA80A7"/>
            </w:placeholder>
            <w:showingPlcHdr/>
            <w:comboBox>
              <w:listItem w:value="Elija un elemento."/>
              <w:listItem w:displayText="Prof. Asociado" w:value="Prof. Asociado"/>
              <w:listItem w:displayText="Prof. Titular " w:value="Prof. Titular "/>
              <w:listItem w:displayText="Prof. Adjunto " w:value="Prof. Adjunto "/>
              <w:listItem w:displayText="Jefe de TP" w:value="Jefe de TP"/>
              <w:listItem w:displayText="Ayudante 1°" w:value="Ayudante 1°"/>
              <w:listItem w:displayText="Ayudante 2°" w:value="Ayudante 2°"/>
            </w:comboBox>
          </w:sdtPr>
          <w:sdtContent>
            <w:tc>
              <w:tcPr>
                <w:tcW w:w="2409" w:type="dxa"/>
              </w:tcPr>
              <w:p w:rsidR="001F6CBB" w:rsidRPr="001F6CBB" w:rsidRDefault="00F630D6" w:rsidP="00191B22">
                <w:pPr>
                  <w:pStyle w:val="Prrafodelista"/>
                  <w:ind w:left="0"/>
                  <w:rPr>
                    <w:rFonts w:cstheme="minorHAnsi"/>
                    <w:sz w:val="32"/>
                    <w:szCs w:val="32"/>
                  </w:rPr>
                </w:pPr>
                <w:r w:rsidRPr="0015032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990931" w:rsidRPr="00191B22" w:rsidTr="00F630D6">
        <w:trPr>
          <w:trHeight w:val="473"/>
        </w:trPr>
        <w:sdt>
          <w:sdtPr>
            <w:rPr>
              <w:rFonts w:cstheme="minorHAnsi"/>
              <w:color w:val="808080"/>
              <w:sz w:val="32"/>
              <w:szCs w:val="32"/>
            </w:rPr>
            <w:id w:val="-2106177332"/>
            <w:placeholder>
              <w:docPart w:val="775B9F8F6FED4CA2B8303A45EFF84482"/>
            </w:placeholder>
            <w:showingPlcHdr/>
            <w:text/>
          </w:sdtPr>
          <w:sdtContent>
            <w:tc>
              <w:tcPr>
                <w:tcW w:w="3828" w:type="dxa"/>
              </w:tcPr>
              <w:p w:rsidR="00990931" w:rsidRPr="001F6CBB" w:rsidRDefault="00990931" w:rsidP="00BD4198">
                <w:pPr>
                  <w:pStyle w:val="Prrafodelista"/>
                  <w:ind w:left="0"/>
                  <w:rPr>
                    <w:rFonts w:cstheme="minorHAnsi"/>
                    <w:sz w:val="32"/>
                    <w:szCs w:val="32"/>
                  </w:rPr>
                </w:pPr>
                <w:r w:rsidRPr="00191B2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color w:val="808080"/>
              <w:sz w:val="32"/>
              <w:szCs w:val="32"/>
            </w:rPr>
            <w:id w:val="82969717"/>
            <w:placeholder>
              <w:docPart w:val="9987D25EBA924040A235985B8539A3A8"/>
            </w:placeholder>
            <w:showingPlcHdr/>
            <w:text/>
          </w:sdtPr>
          <w:sdtContent>
            <w:tc>
              <w:tcPr>
                <w:tcW w:w="3402" w:type="dxa"/>
              </w:tcPr>
              <w:p w:rsidR="00990931" w:rsidRPr="001F6CBB" w:rsidRDefault="00990931" w:rsidP="00BD4198">
                <w:pPr>
                  <w:pStyle w:val="Prrafodelista"/>
                  <w:ind w:left="0"/>
                  <w:rPr>
                    <w:rFonts w:cstheme="minorHAnsi"/>
                    <w:sz w:val="32"/>
                    <w:szCs w:val="32"/>
                  </w:rPr>
                </w:pPr>
                <w:r w:rsidRPr="00191B2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color w:val="808080"/>
              <w:sz w:val="32"/>
              <w:szCs w:val="32"/>
            </w:rPr>
            <w:alias w:val="Cargo"/>
            <w:tag w:val="Cargo"/>
            <w:id w:val="934563108"/>
            <w:placeholder>
              <w:docPart w:val="0FE1415AB7104E7BBFC839B5BB99D03D"/>
            </w:placeholder>
            <w:showingPlcHdr/>
            <w:comboBox>
              <w:listItem w:value="Elija un elemento."/>
              <w:listItem w:displayText="Prof. Asociado" w:value="Prof. Asociado"/>
              <w:listItem w:displayText="Prof. Titular " w:value="Prof. Titular "/>
              <w:listItem w:displayText="Prof. Adjunto " w:value="Prof. Adjunto "/>
              <w:listItem w:displayText="Jefe de TP" w:value="Jefe de TP"/>
              <w:listItem w:displayText="Ayudante 1°" w:value="Ayudante 1°"/>
              <w:listItem w:displayText="Ayudante 2°" w:value="Ayudante 2°"/>
            </w:comboBox>
          </w:sdtPr>
          <w:sdtContent>
            <w:tc>
              <w:tcPr>
                <w:tcW w:w="2409" w:type="dxa"/>
              </w:tcPr>
              <w:p w:rsidR="00990931" w:rsidRPr="001F6CBB" w:rsidRDefault="00990931" w:rsidP="00BD4198">
                <w:pPr>
                  <w:pStyle w:val="Prrafodelista"/>
                  <w:ind w:left="0"/>
                  <w:rPr>
                    <w:rFonts w:cstheme="minorHAnsi"/>
                    <w:sz w:val="32"/>
                    <w:szCs w:val="32"/>
                  </w:rPr>
                </w:pPr>
                <w:r w:rsidRPr="0015032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990931" w:rsidRPr="00191B22" w:rsidTr="00F630D6">
        <w:trPr>
          <w:trHeight w:val="170"/>
        </w:trPr>
        <w:sdt>
          <w:sdtPr>
            <w:rPr>
              <w:rFonts w:cstheme="minorHAnsi"/>
              <w:color w:val="808080"/>
              <w:sz w:val="32"/>
              <w:szCs w:val="32"/>
            </w:rPr>
            <w:id w:val="874123695"/>
            <w:placeholder>
              <w:docPart w:val="DA175BBBBD6C4AE0A1D6B80EDD6591A9"/>
            </w:placeholder>
            <w:showingPlcHdr/>
            <w:text/>
          </w:sdtPr>
          <w:sdtContent>
            <w:tc>
              <w:tcPr>
                <w:tcW w:w="3828" w:type="dxa"/>
              </w:tcPr>
              <w:p w:rsidR="00990931" w:rsidRPr="001F6CBB" w:rsidRDefault="00990931" w:rsidP="00BD4198">
                <w:pPr>
                  <w:pStyle w:val="Prrafodelista"/>
                  <w:ind w:left="0"/>
                  <w:rPr>
                    <w:rFonts w:cstheme="minorHAnsi"/>
                    <w:sz w:val="32"/>
                    <w:szCs w:val="32"/>
                  </w:rPr>
                </w:pPr>
                <w:r w:rsidRPr="00191B2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color w:val="808080"/>
              <w:sz w:val="32"/>
              <w:szCs w:val="32"/>
            </w:rPr>
            <w:id w:val="-1281025686"/>
            <w:placeholder>
              <w:docPart w:val="A40FB464ED1341BA96FEEACDD6B8057F"/>
            </w:placeholder>
            <w:showingPlcHdr/>
            <w:text/>
          </w:sdtPr>
          <w:sdtContent>
            <w:tc>
              <w:tcPr>
                <w:tcW w:w="3402" w:type="dxa"/>
              </w:tcPr>
              <w:p w:rsidR="00990931" w:rsidRPr="001F6CBB" w:rsidRDefault="00990931" w:rsidP="00BD4198">
                <w:pPr>
                  <w:pStyle w:val="Prrafodelista"/>
                  <w:ind w:left="0"/>
                  <w:rPr>
                    <w:rFonts w:cstheme="minorHAnsi"/>
                    <w:sz w:val="32"/>
                    <w:szCs w:val="32"/>
                  </w:rPr>
                </w:pPr>
                <w:r w:rsidRPr="00191B2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color w:val="808080"/>
              <w:sz w:val="32"/>
              <w:szCs w:val="32"/>
            </w:rPr>
            <w:alias w:val="Cargo"/>
            <w:tag w:val="Cargo"/>
            <w:id w:val="1136453460"/>
            <w:placeholder>
              <w:docPart w:val="D33D9E46EAAE4912B25A6867E0F96400"/>
            </w:placeholder>
            <w:showingPlcHdr/>
            <w:comboBox>
              <w:listItem w:value="Elija un elemento."/>
              <w:listItem w:displayText="Prof. Asociado" w:value="Prof. Asociado"/>
              <w:listItem w:displayText="Prof. Titular " w:value="Prof. Titular "/>
              <w:listItem w:displayText="Prof. Adjunto " w:value="Prof. Adjunto "/>
              <w:listItem w:displayText="Jefe de TP" w:value="Jefe de TP"/>
              <w:listItem w:displayText="Ayudante 1°" w:value="Ayudante 1°"/>
              <w:listItem w:displayText="Ayudante 2°" w:value="Ayudante 2°"/>
            </w:comboBox>
          </w:sdtPr>
          <w:sdtContent>
            <w:tc>
              <w:tcPr>
                <w:tcW w:w="2409" w:type="dxa"/>
              </w:tcPr>
              <w:p w:rsidR="00990931" w:rsidRPr="001F6CBB" w:rsidRDefault="00990931" w:rsidP="00BD4198">
                <w:pPr>
                  <w:pStyle w:val="Prrafodelista"/>
                  <w:ind w:left="0"/>
                  <w:rPr>
                    <w:rFonts w:cstheme="minorHAnsi"/>
                    <w:sz w:val="32"/>
                    <w:szCs w:val="32"/>
                  </w:rPr>
                </w:pPr>
                <w:r w:rsidRPr="0015032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990931" w:rsidRPr="00191B22" w:rsidTr="00F630D6">
        <w:trPr>
          <w:trHeight w:val="170"/>
        </w:trPr>
        <w:sdt>
          <w:sdtPr>
            <w:rPr>
              <w:rFonts w:cstheme="minorHAnsi"/>
              <w:color w:val="808080"/>
              <w:sz w:val="32"/>
              <w:szCs w:val="32"/>
            </w:rPr>
            <w:id w:val="-1784809999"/>
            <w:placeholder>
              <w:docPart w:val="950DA5F6CA724A3D97E75D38B08ABA8F"/>
            </w:placeholder>
            <w:showingPlcHdr/>
            <w:text/>
          </w:sdtPr>
          <w:sdtContent>
            <w:tc>
              <w:tcPr>
                <w:tcW w:w="3828" w:type="dxa"/>
              </w:tcPr>
              <w:p w:rsidR="00990931" w:rsidRPr="001F6CBB" w:rsidRDefault="00990931" w:rsidP="00BD4198">
                <w:pPr>
                  <w:pStyle w:val="Prrafodelista"/>
                  <w:ind w:left="0"/>
                  <w:rPr>
                    <w:rFonts w:cstheme="minorHAnsi"/>
                    <w:sz w:val="32"/>
                    <w:szCs w:val="32"/>
                  </w:rPr>
                </w:pPr>
                <w:r w:rsidRPr="00191B2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color w:val="808080"/>
              <w:sz w:val="32"/>
              <w:szCs w:val="32"/>
            </w:rPr>
            <w:id w:val="-2142182177"/>
            <w:placeholder>
              <w:docPart w:val="414E2978C472430DAEA5ED5D85DB7627"/>
            </w:placeholder>
            <w:showingPlcHdr/>
            <w:text/>
          </w:sdtPr>
          <w:sdtContent>
            <w:tc>
              <w:tcPr>
                <w:tcW w:w="3402" w:type="dxa"/>
              </w:tcPr>
              <w:p w:rsidR="00990931" w:rsidRPr="001F6CBB" w:rsidRDefault="00990931" w:rsidP="00BD4198">
                <w:pPr>
                  <w:pStyle w:val="Prrafodelista"/>
                  <w:ind w:left="0"/>
                  <w:rPr>
                    <w:rFonts w:cstheme="minorHAnsi"/>
                    <w:sz w:val="32"/>
                    <w:szCs w:val="32"/>
                  </w:rPr>
                </w:pPr>
                <w:r w:rsidRPr="00191B2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color w:val="808080"/>
              <w:sz w:val="32"/>
              <w:szCs w:val="32"/>
            </w:rPr>
            <w:alias w:val="Cargo"/>
            <w:tag w:val="Cargo"/>
            <w:id w:val="-1660620518"/>
            <w:placeholder>
              <w:docPart w:val="4DC3C3C633F14146B253808ABC6E5432"/>
            </w:placeholder>
            <w:showingPlcHdr/>
            <w:comboBox>
              <w:listItem w:value="Elija un elemento."/>
              <w:listItem w:displayText="Prof. Asociado" w:value="Prof. Asociado"/>
              <w:listItem w:displayText="Prof. Titular " w:value="Prof. Titular "/>
              <w:listItem w:displayText="Prof. Adjunto " w:value="Prof. Adjunto "/>
              <w:listItem w:displayText="Jefe de TP" w:value="Jefe de TP"/>
              <w:listItem w:displayText="Ayudante 1°" w:value="Ayudante 1°"/>
              <w:listItem w:displayText="Ayudante 2°" w:value="Ayudante 2°"/>
            </w:comboBox>
          </w:sdtPr>
          <w:sdtContent>
            <w:tc>
              <w:tcPr>
                <w:tcW w:w="2409" w:type="dxa"/>
              </w:tcPr>
              <w:p w:rsidR="00990931" w:rsidRPr="001F6CBB" w:rsidRDefault="00990931" w:rsidP="00BD4198">
                <w:pPr>
                  <w:pStyle w:val="Prrafodelista"/>
                  <w:ind w:left="0"/>
                  <w:rPr>
                    <w:rFonts w:cstheme="minorHAnsi"/>
                    <w:sz w:val="32"/>
                    <w:szCs w:val="32"/>
                  </w:rPr>
                </w:pPr>
                <w:r w:rsidRPr="0015032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:rsidR="009A0DCA" w:rsidRDefault="009A0DCA" w:rsidP="00B44925">
      <w:pPr>
        <w:tabs>
          <w:tab w:val="left" w:pos="0"/>
        </w:tabs>
        <w:outlineLvl w:val="0"/>
        <w:rPr>
          <w:rFonts w:cstheme="minorHAnsi"/>
          <w:b/>
          <w:sz w:val="32"/>
          <w:szCs w:val="32"/>
        </w:rPr>
      </w:pPr>
    </w:p>
    <w:p w:rsidR="00D82439" w:rsidRPr="00E77007" w:rsidRDefault="001F6CBB" w:rsidP="00B44925">
      <w:pPr>
        <w:pBdr>
          <w:bottom w:val="single" w:sz="4" w:space="1" w:color="auto"/>
        </w:pBdr>
        <w:tabs>
          <w:tab w:val="left" w:pos="-426"/>
        </w:tabs>
        <w:ind w:left="-426"/>
        <w:outlineLvl w:val="0"/>
        <w:rPr>
          <w:rFonts w:cstheme="minorHAnsi"/>
          <w:b/>
          <w:sz w:val="32"/>
          <w:szCs w:val="32"/>
        </w:rPr>
      </w:pPr>
      <w:r w:rsidRPr="00E77007">
        <w:rPr>
          <w:rFonts w:cstheme="minorHAnsi"/>
          <w:b/>
          <w:sz w:val="32"/>
          <w:szCs w:val="32"/>
        </w:rPr>
        <w:lastRenderedPageBreak/>
        <w:t>Palabras Clave</w:t>
      </w:r>
      <w:r w:rsidR="00516569">
        <w:rPr>
          <w:rFonts w:cstheme="minorHAnsi"/>
          <w:b/>
          <w:sz w:val="32"/>
          <w:szCs w:val="32"/>
        </w:rPr>
        <w:t xml:space="preserve"> (5 cinco)</w:t>
      </w:r>
    </w:p>
    <w:sdt>
      <w:sdtPr>
        <w:rPr>
          <w:rFonts w:cstheme="minorHAnsi"/>
          <w:sz w:val="32"/>
          <w:szCs w:val="32"/>
        </w:rPr>
        <w:id w:val="2541077"/>
        <w:placeholder>
          <w:docPart w:val="4FC881C7E3CA4DE3B74D4CA29792BB4F"/>
        </w:placeholder>
        <w:showingPlcHdr/>
        <w:text/>
      </w:sdtPr>
      <w:sdtContent>
        <w:p w:rsidR="001F6CBB" w:rsidRPr="001F6CBB" w:rsidRDefault="00DC100D" w:rsidP="00B44925">
          <w:pPr>
            <w:shd w:val="clear" w:color="auto" w:fill="F2F2F2" w:themeFill="background1" w:themeFillShade="F2"/>
            <w:tabs>
              <w:tab w:val="left" w:pos="-426"/>
              <w:tab w:val="left" w:pos="5450"/>
            </w:tabs>
            <w:ind w:left="-426"/>
            <w:rPr>
              <w:rFonts w:cstheme="minorHAnsi"/>
              <w:sz w:val="32"/>
              <w:szCs w:val="32"/>
            </w:rPr>
          </w:pPr>
          <w:r w:rsidRPr="00DC100D">
            <w:rPr>
              <w:rStyle w:val="Textodelmarcadordeposicin"/>
            </w:rPr>
            <w:t>Haga clic aquí para escribir texto.</w:t>
          </w:r>
        </w:p>
      </w:sdtContent>
    </w:sdt>
    <w:p w:rsidR="001F6CBB" w:rsidRPr="00E77007" w:rsidRDefault="009866CB" w:rsidP="00B44925">
      <w:pPr>
        <w:pBdr>
          <w:bottom w:val="single" w:sz="4" w:space="1" w:color="auto"/>
        </w:pBdr>
        <w:tabs>
          <w:tab w:val="left" w:pos="-426"/>
        </w:tabs>
        <w:ind w:left="-426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                                                                                                                                      </w:t>
      </w:r>
      <w:r w:rsidR="002C6662">
        <w:rPr>
          <w:rFonts w:cstheme="minorHAnsi"/>
          <w:b/>
          <w:sz w:val="32"/>
          <w:szCs w:val="32"/>
        </w:rPr>
        <w:t>Objetivos</w:t>
      </w:r>
      <w:r w:rsidR="00516569">
        <w:rPr>
          <w:rFonts w:cstheme="minorHAnsi"/>
          <w:b/>
          <w:sz w:val="32"/>
          <w:szCs w:val="32"/>
        </w:rPr>
        <w:t xml:space="preserve"> </w:t>
      </w:r>
    </w:p>
    <w:sdt>
      <w:sdtPr>
        <w:id w:val="2541079"/>
        <w:placeholder>
          <w:docPart w:val="4FC881C7E3CA4DE3B74D4CA29792BB4F"/>
        </w:placeholder>
        <w:showingPlcHdr/>
        <w:text/>
      </w:sdtPr>
      <w:sdtContent>
        <w:p w:rsidR="001F6CBB" w:rsidRPr="001F6CBB" w:rsidRDefault="00B44925" w:rsidP="00B44925">
          <w:pPr>
            <w:shd w:val="clear" w:color="auto" w:fill="F2F2F2" w:themeFill="background1" w:themeFillShade="F2"/>
            <w:tabs>
              <w:tab w:val="left" w:pos="5450"/>
            </w:tabs>
            <w:ind w:left="-426"/>
            <w:rPr>
              <w:rFonts w:cstheme="minorHAnsi"/>
              <w:sz w:val="32"/>
              <w:szCs w:val="32"/>
            </w:rPr>
          </w:pPr>
          <w:r w:rsidRPr="00150320">
            <w:rPr>
              <w:rStyle w:val="Textodelmarcadordeposicin"/>
            </w:rPr>
            <w:t>Haga clic aquí para escribir texto.</w:t>
          </w:r>
        </w:p>
      </w:sdtContent>
    </w:sdt>
    <w:p w:rsidR="00B44925" w:rsidRDefault="00B44925" w:rsidP="00B44925">
      <w:pPr>
        <w:pBdr>
          <w:bottom w:val="single" w:sz="4" w:space="1" w:color="auto"/>
        </w:pBdr>
        <w:tabs>
          <w:tab w:val="left" w:pos="5450"/>
        </w:tabs>
        <w:ind w:left="-426"/>
        <w:outlineLvl w:val="0"/>
        <w:rPr>
          <w:rFonts w:cstheme="minorHAnsi"/>
          <w:b/>
          <w:sz w:val="32"/>
          <w:szCs w:val="32"/>
        </w:rPr>
      </w:pPr>
    </w:p>
    <w:p w:rsidR="001F6CBB" w:rsidRPr="00567DF9" w:rsidRDefault="00F630D6" w:rsidP="00B44925">
      <w:pPr>
        <w:pBdr>
          <w:bottom w:val="single" w:sz="4" w:space="1" w:color="auto"/>
        </w:pBdr>
        <w:tabs>
          <w:tab w:val="left" w:pos="5450"/>
        </w:tabs>
        <w:ind w:left="-426"/>
        <w:outlineLvl w:val="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Desarrollo de la Experiencia</w:t>
      </w:r>
    </w:p>
    <w:sdt>
      <w:sdtPr>
        <w:id w:val="2541081"/>
        <w:placeholder>
          <w:docPart w:val="4FC881C7E3CA4DE3B74D4CA29792BB4F"/>
        </w:placeholder>
        <w:showingPlcHdr/>
        <w:text/>
      </w:sdtPr>
      <w:sdtContent>
        <w:p w:rsidR="001F6CBB" w:rsidRPr="001F6CBB" w:rsidRDefault="00B44925" w:rsidP="00B44925">
          <w:pPr>
            <w:shd w:val="clear" w:color="auto" w:fill="F2F2F2" w:themeFill="background1" w:themeFillShade="F2"/>
            <w:tabs>
              <w:tab w:val="left" w:pos="5450"/>
            </w:tabs>
            <w:ind w:left="-426"/>
            <w:rPr>
              <w:rFonts w:cstheme="minorHAnsi"/>
              <w:sz w:val="32"/>
              <w:szCs w:val="32"/>
            </w:rPr>
          </w:pPr>
          <w:r w:rsidRPr="00150320">
            <w:rPr>
              <w:rStyle w:val="Textodelmarcadordeposicin"/>
            </w:rPr>
            <w:t>Haga clic aquí para escribir texto.</w:t>
          </w:r>
        </w:p>
      </w:sdtContent>
    </w:sdt>
    <w:p w:rsidR="00B44925" w:rsidRDefault="00B44925" w:rsidP="00B44925">
      <w:pPr>
        <w:tabs>
          <w:tab w:val="left" w:pos="5450"/>
        </w:tabs>
        <w:outlineLvl w:val="0"/>
        <w:rPr>
          <w:rFonts w:cstheme="minorHAnsi"/>
          <w:b/>
          <w:sz w:val="32"/>
          <w:szCs w:val="32"/>
        </w:rPr>
      </w:pPr>
    </w:p>
    <w:p w:rsidR="00990931" w:rsidRPr="00567DF9" w:rsidRDefault="00556604" w:rsidP="00B44925">
      <w:pPr>
        <w:pBdr>
          <w:bottom w:val="single" w:sz="4" w:space="1" w:color="auto"/>
        </w:pBdr>
        <w:tabs>
          <w:tab w:val="left" w:pos="5450"/>
        </w:tabs>
        <w:ind w:left="-426"/>
        <w:outlineLvl w:val="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Conclusiones y </w:t>
      </w:r>
      <w:r w:rsidR="00F630D6">
        <w:rPr>
          <w:rFonts w:cstheme="minorHAnsi"/>
          <w:b/>
          <w:sz w:val="32"/>
          <w:szCs w:val="32"/>
        </w:rPr>
        <w:t xml:space="preserve">Ventajas del Uso de la Tecnología </w:t>
      </w:r>
    </w:p>
    <w:sdt>
      <w:sdtPr>
        <w:id w:val="1312373644"/>
        <w:placeholder>
          <w:docPart w:val="A01564F5824D4DEE832F32D29C554CDC"/>
        </w:placeholder>
        <w:showingPlcHdr/>
        <w:text/>
      </w:sdtPr>
      <w:sdtContent>
        <w:p w:rsidR="00990931" w:rsidRPr="001F6CBB" w:rsidRDefault="00B44925" w:rsidP="00A74BFA">
          <w:pPr>
            <w:shd w:val="clear" w:color="auto" w:fill="F2F2F2" w:themeFill="background1" w:themeFillShade="F2"/>
            <w:tabs>
              <w:tab w:val="left" w:pos="5450"/>
            </w:tabs>
            <w:rPr>
              <w:rFonts w:cstheme="minorHAnsi"/>
              <w:sz w:val="32"/>
              <w:szCs w:val="32"/>
            </w:rPr>
          </w:pPr>
          <w:r w:rsidRPr="00150320">
            <w:rPr>
              <w:rStyle w:val="Textodelmarcadordeposicin"/>
            </w:rPr>
            <w:t>Haga clic aquí para escribir texto.</w:t>
          </w:r>
        </w:p>
      </w:sdtContent>
    </w:sdt>
    <w:p w:rsidR="00556604" w:rsidRPr="001F6CBB" w:rsidRDefault="00556604" w:rsidP="001F6CBB">
      <w:pPr>
        <w:tabs>
          <w:tab w:val="left" w:pos="5450"/>
        </w:tabs>
        <w:rPr>
          <w:rFonts w:cstheme="minorHAnsi"/>
          <w:sz w:val="32"/>
          <w:szCs w:val="32"/>
        </w:rPr>
      </w:pPr>
    </w:p>
    <w:p w:rsidR="00990931" w:rsidRPr="00567DF9" w:rsidRDefault="00556604" w:rsidP="00B44925">
      <w:pPr>
        <w:pBdr>
          <w:bottom w:val="single" w:sz="4" w:space="1" w:color="auto"/>
        </w:pBdr>
        <w:tabs>
          <w:tab w:val="left" w:pos="5450"/>
        </w:tabs>
        <w:ind w:left="-426"/>
        <w:outlineLvl w:val="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Propuestas </w:t>
      </w:r>
      <w:r w:rsidR="00990931">
        <w:rPr>
          <w:rFonts w:cstheme="minorHAnsi"/>
          <w:b/>
          <w:sz w:val="32"/>
          <w:szCs w:val="32"/>
        </w:rPr>
        <w:t xml:space="preserve">Futuras </w:t>
      </w:r>
    </w:p>
    <w:sdt>
      <w:sdtPr>
        <w:id w:val="2059584188"/>
        <w:placeholder>
          <w:docPart w:val="A64120A73D66421E83A715E43E9D0370"/>
        </w:placeholder>
        <w:showingPlcHdr/>
        <w:text/>
      </w:sdtPr>
      <w:sdtContent>
        <w:p w:rsidR="00990931" w:rsidRPr="001F6CBB" w:rsidRDefault="00B44925" w:rsidP="00A74BFA">
          <w:pPr>
            <w:shd w:val="clear" w:color="auto" w:fill="F2F2F2" w:themeFill="background1" w:themeFillShade="F2"/>
            <w:tabs>
              <w:tab w:val="left" w:pos="5450"/>
            </w:tabs>
            <w:rPr>
              <w:rFonts w:cstheme="minorHAnsi"/>
              <w:sz w:val="32"/>
              <w:szCs w:val="32"/>
            </w:rPr>
          </w:pPr>
          <w:r w:rsidRPr="00150320">
            <w:rPr>
              <w:rStyle w:val="Textodelmarcadordeposicin"/>
            </w:rPr>
            <w:t>Haga clic aquí para escribir texto.</w:t>
          </w:r>
        </w:p>
      </w:sdtContent>
    </w:sdt>
    <w:sectPr w:rsidR="00990931" w:rsidRPr="001F6CBB" w:rsidSect="00B44925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2" w:right="616" w:bottom="1417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7FA" w:rsidRDefault="00F417FA" w:rsidP="005347B0">
      <w:pPr>
        <w:spacing w:after="0" w:line="240" w:lineRule="auto"/>
      </w:pPr>
      <w:r>
        <w:separator/>
      </w:r>
    </w:p>
  </w:endnote>
  <w:endnote w:type="continuationSeparator" w:id="0">
    <w:p w:rsidR="00F417FA" w:rsidRDefault="00F417FA" w:rsidP="00534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675" w:rsidRDefault="00D50E3D" w:rsidP="00412A2C">
    <w:pPr>
      <w:pStyle w:val="Piedepgina"/>
      <w:tabs>
        <w:tab w:val="clear" w:pos="4419"/>
        <w:tab w:val="clear" w:pos="8838"/>
        <w:tab w:val="left" w:pos="7399"/>
      </w:tabs>
    </w:pPr>
    <w:sdt>
      <w:sdtPr>
        <w:id w:val="10921412"/>
        <w:docPartObj>
          <w:docPartGallery w:val="Page Numbers (Bottom of Page)"/>
          <w:docPartUnique/>
        </w:docPartObj>
      </w:sdtPr>
      <w:sdtContent>
        <w:r>
          <w:rPr>
            <w:noProof/>
          </w:rPr>
          <w:pict>
            <v:group id="Group 8" o:spid="_x0000_s2052" style="position:absolute;margin-left:0;margin-top:0;width:610.4pt;height:15pt;z-index:251662336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2056" type="#_x0000_t202" style="position:absolute;left:10803;top:14982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style="mso-next-textbox:#Text Box 9" inset="0,0,0,0">
                  <w:txbxContent>
                    <w:p w:rsidR="00755675" w:rsidRDefault="00D50E3D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fldChar w:fldCharType="begin"/>
                      </w:r>
                      <w:r w:rsidR="00755675">
                        <w:rPr>
                          <w:lang w:val="es-ES"/>
                        </w:rPr>
                        <w:instrText xml:space="preserve"> PAGE    \* MERGEFORMAT </w:instrText>
                      </w:r>
                      <w:r>
                        <w:rPr>
                          <w:lang w:val="es-ES"/>
                        </w:rPr>
                        <w:fldChar w:fldCharType="separate"/>
                      </w:r>
                      <w:r w:rsidR="00082ECE" w:rsidRPr="00082ECE">
                        <w:rPr>
                          <w:noProof/>
                          <w:color w:val="8C8C8C" w:themeColor="background1" w:themeShade="8C"/>
                          <w:lang w:val="en-US"/>
                        </w:rPr>
                        <w:t>2</w:t>
                      </w:r>
                      <w:r>
                        <w:rPr>
                          <w:lang w:val="es-ES"/>
                        </w:rPr>
                        <w:fldChar w:fldCharType="end"/>
                      </w:r>
                    </w:p>
                  </w:txbxContent>
                </v:textbox>
              </v:shape>
              <v:group id="Group 10" o:spid="_x0000_s2053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PauMAAAADaAAAADwAAAGRycy9kb3ducmV2LnhtbESPQYvCMBSE78L+h/AW&#10;9mZTpYh0jSKCIsterLp4fDTPNti8lCZq998bQfA4zMw3zGzR20bcqPPGsYJRkoIgLp02XCk47NfD&#10;KQgfkDU2jknBP3lYzD8GM8y1u/OObkWoRISwz1FBHUKbS+nLmiz6xLXE0Tu7zmKIsquk7vAe4baR&#10;4zSdSIuG40KNLa1qKi/F1So4Lk1G2d/p5zctibZanjaFyZT6+uyX3yAC9eEdfrW3WkEGzyvxBsj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po9q4wAAAANoAAAAPAAAA&#10;AAAAAAAAAAAAAKoCAABkcnMvZG93bnJldi54bWxQSwUGAAAAAAQABAD6AAAAlw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1" o:spid="_x0000_s2055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ecs8IAAADaAAAADwAAAGRycy9kb3ducmV2LnhtbESPT4vCMBTE78J+h/AW9iKaWtCVapRd&#10;YUGP/mPx9miebbF5KUms9dsbQfA4zMxvmPmyM7VoyfnKsoLRMAFBnFtdcaHgsP8bTEH4gKyxtkwK&#10;7uRhufjozTHT9sZbanehEBHCPkMFZQhNJqXPSzLoh7Yhjt7ZOoMhSldI7fAW4aaWaZJMpMGK40KJ&#10;Da1Kyi+7q1HQ1/1jalfry/7fbY5tSm76e/pW6uuz+5mBCNSFd/jVXmsFY3heiTdA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tecs8IAAADaAAAADwAAAAAAAAAAAAAA&#10;AAChAgAAZHJzL2Rvd25yZXYueG1sUEsFBgAAAAAEAAQA+QAAAJADAAAAAA==&#10;" strokecolor="#a5a5a5 [2092]"/>
                <v:shape id="AutoShape 12" o:spid="_x0000_s2054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q5J8MAAADaAAAADwAAAGRycy9kb3ducmV2LnhtbESPQYvCMBSE78L+h/CEvWmqhyJdo8iC&#10;qwdRtB7W26N5tmWbl9LEtuuvN4LgcZiZb5j5sjeVaKlxpWUFk3EEgjizuuRcwTldj2YgnEfWWFkm&#10;Bf/kYLn4GMwx0bbjI7Unn4sAYZeggsL7OpHSZQUZdGNbEwfvahuDPsgml7rBLsBNJadRFEuDJYeF&#10;Amv6Lij7O92Mgqm+/6a7n322brvb9nLJ080hviv1OexXXyA89f4dfrW3WkEMzyvhBsjF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MquSfDAAAA2gAAAA8AAAAAAAAAAAAA&#10;AAAAoQIAAGRycy9kb3ducmV2LnhtbFBLBQYAAAAABAAEAPkAAACRAwAAAAA=&#10;" adj="20904" strokecolor="#a5a5a5 [2092]"/>
              </v:group>
              <w10:wrap anchorx="page" anchory="margin"/>
            </v:group>
          </w:pict>
        </w:r>
      </w:sdtContent>
    </w:sdt>
    <w:r w:rsidR="00412A2C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7FA" w:rsidRDefault="00F417FA" w:rsidP="005347B0">
      <w:pPr>
        <w:spacing w:after="0" w:line="240" w:lineRule="auto"/>
      </w:pPr>
      <w:r>
        <w:separator/>
      </w:r>
    </w:p>
  </w:footnote>
  <w:footnote w:type="continuationSeparator" w:id="0">
    <w:p w:rsidR="00F417FA" w:rsidRDefault="00F417FA" w:rsidP="00534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0" w:rsidRDefault="00D50E3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9011" o:spid="_x0000_s2050" type="#_x0000_t75" style="position:absolute;margin-left:0;margin-top:0;width:441.8pt;height:435.75pt;z-index:-251657216;mso-position-horizontal:center;mso-position-horizontal-relative:margin;mso-position-vertical:center;mso-position-vertical-relative:margin" o:allowincell="f">
          <v:imagedata r:id="rId1" o:title="UB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2192" w:type="dxa"/>
      <w:tblInd w:w="-1593" w:type="dxa"/>
      <w:tblLayout w:type="fixed"/>
      <w:tblLook w:val="04A0"/>
    </w:tblPr>
    <w:tblGrid>
      <w:gridCol w:w="12192"/>
    </w:tblGrid>
    <w:tr w:rsidR="009866CB" w:rsidRPr="009866CB" w:rsidTr="009A0DCA">
      <w:trPr>
        <w:trHeight w:val="2835"/>
      </w:trPr>
      <w:tc>
        <w:tcPr>
          <w:tcW w:w="1219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866CB" w:rsidRPr="009866CB" w:rsidRDefault="009A0DCA" w:rsidP="009A0DCA">
          <w:pPr>
            <w:ind w:right="284"/>
            <w:jc w:val="right"/>
            <w:rPr>
              <w:rFonts w:cstheme="minorHAnsi"/>
              <w:b/>
              <w:color w:val="000000" w:themeColor="text1"/>
              <w:sz w:val="32"/>
              <w:szCs w:val="32"/>
            </w:rPr>
          </w:pPr>
          <w:r>
            <w:rPr>
              <w:rFonts w:cstheme="minorHAnsi"/>
              <w:b/>
              <w:noProof/>
              <w:color w:val="000000" w:themeColor="text1"/>
              <w:sz w:val="32"/>
              <w:szCs w:val="32"/>
            </w:rPr>
            <w:drawing>
              <wp:inline distT="0" distB="0" distL="0" distR="0">
                <wp:extent cx="7619707" cy="2035707"/>
                <wp:effectExtent l="19050" t="0" r="293" b="0"/>
                <wp:docPr id="2" name="1 Imagen" descr="encabezado formulari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ncabezado formulari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2603" cy="20444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347B0" w:rsidRPr="009866CB" w:rsidRDefault="00B44925" w:rsidP="00B44925">
    <w:pPr>
      <w:pStyle w:val="Encabezado"/>
      <w:tabs>
        <w:tab w:val="left" w:pos="2991"/>
        <w:tab w:val="left" w:pos="7655"/>
      </w:tabs>
      <w:rPr>
        <w:b/>
        <w:color w:val="FFFFFF" w:themeColor="background1"/>
        <w:sz w:val="34"/>
        <w:szCs w:val="34"/>
      </w:rPr>
    </w:pPr>
    <w:r>
      <w:rPr>
        <w:b/>
        <w:color w:val="FFFFFF" w:themeColor="background1"/>
        <w:sz w:val="34"/>
        <w:szCs w:val="34"/>
      </w:rPr>
      <w:tab/>
    </w:r>
    <w:r>
      <w:rPr>
        <w:b/>
        <w:color w:val="FFFFFF" w:themeColor="background1"/>
        <w:sz w:val="34"/>
        <w:szCs w:val="34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0" w:rsidRDefault="00D50E3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9010" o:spid="_x0000_s2049" type="#_x0000_t75" style="position:absolute;margin-left:0;margin-top:0;width:441.8pt;height:435.75pt;z-index:-251658240;mso-position-horizontal:center;mso-position-horizontal-relative:margin;mso-position-vertical:center;mso-position-vertical-relative:margin" o:allowincell="f">
          <v:imagedata r:id="rId1" o:title="UB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2CB0"/>
    <w:multiLevelType w:val="hybridMultilevel"/>
    <w:tmpl w:val="826ABB4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D3F0C"/>
    <w:multiLevelType w:val="hybridMultilevel"/>
    <w:tmpl w:val="B5B800F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21F9F"/>
    <w:multiLevelType w:val="hybridMultilevel"/>
    <w:tmpl w:val="826ABB4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753BA"/>
    <w:multiLevelType w:val="hybridMultilevel"/>
    <w:tmpl w:val="826ABB4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attachedTemplate r:id="rId1"/>
  <w:documentProtection w:edit="forms" w:formatting="1" w:enforcement="1" w:cryptProviderType="rsaFull" w:cryptAlgorithmClass="hash" w:cryptAlgorithmType="typeAny" w:cryptAlgorithmSid="4" w:cryptSpinCount="100000" w:hash="rYWSv7Qwj/PIFvCgOT2J5bZfyk0=" w:salt="QBAKLkwLTV46tlzteJa+qw=="/>
  <w:defaultTabStop w:val="708"/>
  <w:hyphenationZone w:val="425"/>
  <w:characterSpacingControl w:val="doNotCompress"/>
  <w:hdrShapeDefaults>
    <o:shapedefaults v:ext="edit" spidmax="8194"/>
    <o:shapelayout v:ext="edit">
      <o:idmap v:ext="edit" data="2"/>
      <o:rules v:ext="edit">
        <o:r id="V:Rule3" type="connector" idref="#AutoShape 11"/>
        <o:r id="V:Rule4" type="connector" idref="#AutoShape 12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F2338"/>
    <w:rsid w:val="000017F7"/>
    <w:rsid w:val="00051DD4"/>
    <w:rsid w:val="00082ECE"/>
    <w:rsid w:val="000871E6"/>
    <w:rsid w:val="000968FA"/>
    <w:rsid w:val="000B4F88"/>
    <w:rsid w:val="000F31C9"/>
    <w:rsid w:val="00150F00"/>
    <w:rsid w:val="00156623"/>
    <w:rsid w:val="00191B22"/>
    <w:rsid w:val="001F3A9D"/>
    <w:rsid w:val="001F6CBB"/>
    <w:rsid w:val="002101D3"/>
    <w:rsid w:val="00216C29"/>
    <w:rsid w:val="00252A8A"/>
    <w:rsid w:val="00270D3E"/>
    <w:rsid w:val="00283E85"/>
    <w:rsid w:val="00290FF5"/>
    <w:rsid w:val="002A49AC"/>
    <w:rsid w:val="002C54C5"/>
    <w:rsid w:val="002C6662"/>
    <w:rsid w:val="00313ADA"/>
    <w:rsid w:val="00325F3B"/>
    <w:rsid w:val="00385437"/>
    <w:rsid w:val="003F580E"/>
    <w:rsid w:val="00412A2C"/>
    <w:rsid w:val="00436888"/>
    <w:rsid w:val="0044184B"/>
    <w:rsid w:val="00516569"/>
    <w:rsid w:val="005347B0"/>
    <w:rsid w:val="00556604"/>
    <w:rsid w:val="005636FF"/>
    <w:rsid w:val="00567DF9"/>
    <w:rsid w:val="005823E8"/>
    <w:rsid w:val="00585BD7"/>
    <w:rsid w:val="005B1390"/>
    <w:rsid w:val="005C190A"/>
    <w:rsid w:val="006A0561"/>
    <w:rsid w:val="006B2688"/>
    <w:rsid w:val="006B403B"/>
    <w:rsid w:val="007032C6"/>
    <w:rsid w:val="00755675"/>
    <w:rsid w:val="00766C28"/>
    <w:rsid w:val="007B5B8A"/>
    <w:rsid w:val="0080490F"/>
    <w:rsid w:val="0083432D"/>
    <w:rsid w:val="008A51A0"/>
    <w:rsid w:val="008B23B5"/>
    <w:rsid w:val="009054E9"/>
    <w:rsid w:val="00927CFF"/>
    <w:rsid w:val="009510CF"/>
    <w:rsid w:val="009866CB"/>
    <w:rsid w:val="00990931"/>
    <w:rsid w:val="009A0DCA"/>
    <w:rsid w:val="009C533D"/>
    <w:rsid w:val="009E2506"/>
    <w:rsid w:val="009F2338"/>
    <w:rsid w:val="00A04A27"/>
    <w:rsid w:val="00A214CF"/>
    <w:rsid w:val="00A74BFA"/>
    <w:rsid w:val="00A9582B"/>
    <w:rsid w:val="00B10FDC"/>
    <w:rsid w:val="00B44925"/>
    <w:rsid w:val="00BA0404"/>
    <w:rsid w:val="00BD0E15"/>
    <w:rsid w:val="00C03CA5"/>
    <w:rsid w:val="00C70AD7"/>
    <w:rsid w:val="00C75084"/>
    <w:rsid w:val="00CA4084"/>
    <w:rsid w:val="00CA5695"/>
    <w:rsid w:val="00D50E3D"/>
    <w:rsid w:val="00D547EE"/>
    <w:rsid w:val="00D75529"/>
    <w:rsid w:val="00D82439"/>
    <w:rsid w:val="00DC100D"/>
    <w:rsid w:val="00E35CD5"/>
    <w:rsid w:val="00E77007"/>
    <w:rsid w:val="00EB0530"/>
    <w:rsid w:val="00ED4F67"/>
    <w:rsid w:val="00F417FA"/>
    <w:rsid w:val="00F630D6"/>
    <w:rsid w:val="00F805C5"/>
    <w:rsid w:val="00FC1456"/>
    <w:rsid w:val="00FF6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A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47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7B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347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7B0"/>
    <w:rPr>
      <w:lang w:val="en-US"/>
    </w:rPr>
  </w:style>
  <w:style w:type="table" w:styleId="Tablaconcuadrcula">
    <w:name w:val="Table Grid"/>
    <w:basedOn w:val="Tablanormal"/>
    <w:uiPriority w:val="59"/>
    <w:rsid w:val="00534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017F7"/>
    <w:pPr>
      <w:ind w:left="720"/>
      <w:contextualSpacing/>
    </w:pPr>
  </w:style>
  <w:style w:type="paragraph" w:styleId="Sinespaciado">
    <w:name w:val="No Spacing"/>
    <w:uiPriority w:val="1"/>
    <w:qFormat/>
    <w:rsid w:val="00283E85"/>
    <w:pPr>
      <w:spacing w:after="0" w:line="240" w:lineRule="auto"/>
    </w:pPr>
    <w:rPr>
      <w:lang w:val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8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83E85"/>
    <w:rPr>
      <w:rFonts w:ascii="Tahoma" w:hAnsi="Tahoma" w:cs="Tahoma"/>
      <w:sz w:val="16"/>
      <w:szCs w:val="16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191B2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6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6662"/>
    <w:rPr>
      <w:rFonts w:ascii="Tahoma" w:hAnsi="Tahoma" w:cs="Tahoma"/>
      <w:sz w:val="16"/>
      <w:szCs w:val="16"/>
      <w:lang w:val="en-US"/>
    </w:rPr>
  </w:style>
  <w:style w:type="character" w:styleId="Hipervnculo">
    <w:name w:val="Hyperlink"/>
    <w:basedOn w:val="Fuentedeprrafopredeter"/>
    <w:uiPriority w:val="99"/>
    <w:unhideWhenUsed/>
    <w:rsid w:val="000F31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47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7B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347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7B0"/>
    <w:rPr>
      <w:lang w:val="en-US"/>
    </w:rPr>
  </w:style>
  <w:style w:type="table" w:styleId="Tablaconcuadrcula">
    <w:name w:val="Table Grid"/>
    <w:basedOn w:val="Tablanormal"/>
    <w:uiPriority w:val="59"/>
    <w:rsid w:val="00534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7F7"/>
    <w:pPr>
      <w:ind w:left="720"/>
      <w:contextualSpacing/>
    </w:pPr>
  </w:style>
  <w:style w:type="paragraph" w:styleId="Sinespaciado">
    <w:name w:val="No Spacing"/>
    <w:uiPriority w:val="1"/>
    <w:qFormat/>
    <w:rsid w:val="00283E85"/>
    <w:pPr>
      <w:spacing w:after="0" w:line="240" w:lineRule="auto"/>
    </w:pPr>
    <w:rPr>
      <w:lang w:val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8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83E85"/>
    <w:rPr>
      <w:rFonts w:ascii="Tahoma" w:hAnsi="Tahoma" w:cs="Tahoma"/>
      <w:sz w:val="16"/>
      <w:szCs w:val="16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191B2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6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6662"/>
    <w:rPr>
      <w:rFonts w:ascii="Tahoma" w:hAnsi="Tahoma" w:cs="Tahoma"/>
      <w:sz w:val="16"/>
      <w:szCs w:val="16"/>
      <w:lang w:val="en-US"/>
    </w:rPr>
  </w:style>
  <w:style w:type="character" w:styleId="Hipervnculo">
    <w:name w:val="Hyperlink"/>
    <w:basedOn w:val="Fuentedeprrafopredeter"/>
    <w:uiPriority w:val="99"/>
    <w:unhideWhenUsed/>
    <w:rsid w:val="000F31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9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pus.fi.uba.ar/mod/assignment/view.php?id=5173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ara%20E\00%202014%20en%20curso\1%20WORK%20CEAD\jornada%20FICHA\Importan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A342808275C4AD6BF6F070F51BF6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C6B52-18BF-4312-B67F-1B758FCB63BB}"/>
      </w:docPartPr>
      <w:docPartBody>
        <w:p w:rsidR="006C3F6F" w:rsidRDefault="007D4B2D">
          <w:pPr>
            <w:pStyle w:val="7A342808275C4AD6BF6F070F51BF6CB9"/>
          </w:pPr>
          <w:r w:rsidRPr="00191B2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FC881C7E3CA4DE3B74D4CA29792B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A5941-1AF4-4A4C-9D02-18A0AE260994}"/>
      </w:docPartPr>
      <w:docPartBody>
        <w:p w:rsidR="006C3F6F" w:rsidRDefault="007D4B2D">
          <w:pPr>
            <w:pStyle w:val="4FC881C7E3CA4DE3B74D4CA29792BB4F"/>
          </w:pPr>
          <w:r w:rsidRPr="0015032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10C064092DC471BAE3788CA13CDA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1B43D-DD79-42AC-9837-7EC8D0BDB138}"/>
      </w:docPartPr>
      <w:docPartBody>
        <w:p w:rsidR="000D3968" w:rsidRDefault="00954CAA" w:rsidP="00954CAA">
          <w:pPr>
            <w:pStyle w:val="B10C064092DC471BAE3788CA13CDAADA"/>
          </w:pPr>
          <w:r w:rsidRPr="0015032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75B9F8F6FED4CA2B8303A45EFF84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71C4E-4676-4C71-B9B6-38C08BF07343}"/>
      </w:docPartPr>
      <w:docPartBody>
        <w:p w:rsidR="000D3968" w:rsidRDefault="00954CAA" w:rsidP="00954CAA">
          <w:pPr>
            <w:pStyle w:val="775B9F8F6FED4CA2B8303A45EFF84482"/>
          </w:pPr>
          <w:r w:rsidRPr="00191B2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987D25EBA924040A235985B8539A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A2DFB-5B8D-4E19-A6F6-56E17F13CCCB}"/>
      </w:docPartPr>
      <w:docPartBody>
        <w:p w:rsidR="000D3968" w:rsidRDefault="00954CAA" w:rsidP="00954CAA">
          <w:pPr>
            <w:pStyle w:val="9987D25EBA924040A235985B8539A3A8"/>
          </w:pPr>
          <w:r w:rsidRPr="00191B2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FE1415AB7104E7BBFC839B5BB99D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A1758-A6DE-40DB-8828-0EE9340EDA92}"/>
      </w:docPartPr>
      <w:docPartBody>
        <w:p w:rsidR="000D3968" w:rsidRDefault="00954CAA" w:rsidP="00954CAA">
          <w:pPr>
            <w:pStyle w:val="0FE1415AB7104E7BBFC839B5BB99D03D"/>
          </w:pPr>
          <w:r w:rsidRPr="00150320">
            <w:rPr>
              <w:rStyle w:val="Textodelmarcadordeposicin"/>
            </w:rPr>
            <w:t>Elija un elemento.</w:t>
          </w:r>
        </w:p>
      </w:docPartBody>
    </w:docPart>
    <w:docPart>
      <w:docPartPr>
        <w:name w:val="DA175BBBBD6C4AE0A1D6B80EDD65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C9EA3-67BF-48A7-B223-93A279B57AEB}"/>
      </w:docPartPr>
      <w:docPartBody>
        <w:p w:rsidR="000D3968" w:rsidRDefault="00954CAA" w:rsidP="00954CAA">
          <w:pPr>
            <w:pStyle w:val="DA175BBBBD6C4AE0A1D6B80EDD6591A9"/>
          </w:pPr>
          <w:r w:rsidRPr="00191B2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40FB464ED1341BA96FEEACDD6B80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1A85D-F46D-49BC-94ED-55D5D206D0BB}"/>
      </w:docPartPr>
      <w:docPartBody>
        <w:p w:rsidR="000D3968" w:rsidRDefault="00954CAA" w:rsidP="00954CAA">
          <w:pPr>
            <w:pStyle w:val="A40FB464ED1341BA96FEEACDD6B8057F"/>
          </w:pPr>
          <w:r w:rsidRPr="00191B2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33D9E46EAAE4912B25A6867E0F96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4F55D-49F0-4811-ADF1-21E56E4CB140}"/>
      </w:docPartPr>
      <w:docPartBody>
        <w:p w:rsidR="000D3968" w:rsidRDefault="00954CAA" w:rsidP="00954CAA">
          <w:pPr>
            <w:pStyle w:val="D33D9E46EAAE4912B25A6867E0F96400"/>
          </w:pPr>
          <w:r w:rsidRPr="00150320">
            <w:rPr>
              <w:rStyle w:val="Textodelmarcadordeposicin"/>
            </w:rPr>
            <w:t>Elija un elemento.</w:t>
          </w:r>
        </w:p>
      </w:docPartBody>
    </w:docPart>
    <w:docPart>
      <w:docPartPr>
        <w:name w:val="950DA5F6CA724A3D97E75D38B08AB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34553-2236-48D3-92BF-2658B79A618E}"/>
      </w:docPartPr>
      <w:docPartBody>
        <w:p w:rsidR="000D3968" w:rsidRDefault="00954CAA" w:rsidP="00954CAA">
          <w:pPr>
            <w:pStyle w:val="950DA5F6CA724A3D97E75D38B08ABA8F"/>
          </w:pPr>
          <w:r w:rsidRPr="00191B2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14E2978C472430DAEA5ED5D85DB7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DA10F-1ED6-4CAD-9BBF-CAE96618B253}"/>
      </w:docPartPr>
      <w:docPartBody>
        <w:p w:rsidR="000D3968" w:rsidRDefault="00954CAA" w:rsidP="00954CAA">
          <w:pPr>
            <w:pStyle w:val="414E2978C472430DAEA5ED5D85DB7627"/>
          </w:pPr>
          <w:r w:rsidRPr="00191B2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DC3C3C633F14146B253808ABC6E5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9732D-2BDB-4D29-A2E4-942F30D7D9AB}"/>
      </w:docPartPr>
      <w:docPartBody>
        <w:p w:rsidR="000D3968" w:rsidRDefault="00954CAA" w:rsidP="00954CAA">
          <w:pPr>
            <w:pStyle w:val="4DC3C3C633F14146B253808ABC6E5432"/>
          </w:pPr>
          <w:r w:rsidRPr="00150320">
            <w:rPr>
              <w:rStyle w:val="Textodelmarcadordeposicin"/>
            </w:rPr>
            <w:t>Elija un elemento.</w:t>
          </w:r>
        </w:p>
      </w:docPartBody>
    </w:docPart>
    <w:docPart>
      <w:docPartPr>
        <w:name w:val="A01564F5824D4DEE832F32D29C554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86069-538A-4F39-BD8B-F109672D15A8}"/>
      </w:docPartPr>
      <w:docPartBody>
        <w:p w:rsidR="000D3968" w:rsidRDefault="00954CAA" w:rsidP="00954CAA">
          <w:pPr>
            <w:pStyle w:val="A01564F5824D4DEE832F32D29C554CDC"/>
          </w:pPr>
          <w:r w:rsidRPr="0015032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64120A73D66421E83A715E43E9D0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3850F-AE4F-49CC-82FF-D3A3E71D7E93}"/>
      </w:docPartPr>
      <w:docPartBody>
        <w:p w:rsidR="000D3968" w:rsidRDefault="00954CAA" w:rsidP="00954CAA">
          <w:pPr>
            <w:pStyle w:val="A64120A73D66421E83A715E43E9D0370"/>
          </w:pPr>
          <w:r w:rsidRPr="0015032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5D71141D5F84535AEE0B02597028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6097C-8A0A-430E-AD0B-F43EF0C7D849}"/>
      </w:docPartPr>
      <w:docPartBody>
        <w:p w:rsidR="005B5B89" w:rsidRDefault="001A23C9" w:rsidP="001A23C9">
          <w:pPr>
            <w:pStyle w:val="A5D71141D5F84535AEE0B025970288E9"/>
          </w:pPr>
          <w:r w:rsidRPr="00191B2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B72043843114B18A5075C0792BA8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B8B68-544C-4372-A95E-4CDAF5CA8C5B}"/>
      </w:docPartPr>
      <w:docPartBody>
        <w:p w:rsidR="005B5B89" w:rsidRDefault="001A23C9" w:rsidP="001A23C9">
          <w:pPr>
            <w:pStyle w:val="4B72043843114B18A5075C0792BA80A7"/>
          </w:pPr>
          <w:r w:rsidRPr="00150320">
            <w:rPr>
              <w:rStyle w:val="Textodelmarcadordeposicin"/>
            </w:rPr>
            <w:t>Elija un elemento.</w:t>
          </w:r>
        </w:p>
      </w:docPartBody>
    </w:docPart>
    <w:docPart>
      <w:docPartPr>
        <w:name w:val="89CD3DCFFBDD4BEC9B90C76978BD2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B3496-7E65-4897-B1F3-E0D99115922C}"/>
      </w:docPartPr>
      <w:docPartBody>
        <w:p w:rsidR="005B5B89" w:rsidRDefault="001A23C9" w:rsidP="001A23C9">
          <w:pPr>
            <w:pStyle w:val="89CD3DCFFBDD4BEC9B90C76978BD226B"/>
          </w:pPr>
          <w:r w:rsidRPr="0015032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 w:formatting="0" w:inkAnnotations="0"/>
  <w:defaultTabStop w:val="708"/>
  <w:hyphenationZone w:val="425"/>
  <w:characterSpacingControl w:val="doNotCompress"/>
  <w:compat>
    <w:useFELayout/>
  </w:compat>
  <w:rsids>
    <w:rsidRoot w:val="007D4B2D"/>
    <w:rsid w:val="000D3968"/>
    <w:rsid w:val="001A23C9"/>
    <w:rsid w:val="00460DE3"/>
    <w:rsid w:val="00471A6F"/>
    <w:rsid w:val="004A57D3"/>
    <w:rsid w:val="004D1FA0"/>
    <w:rsid w:val="005B5B89"/>
    <w:rsid w:val="00691EBB"/>
    <w:rsid w:val="006C3F6F"/>
    <w:rsid w:val="006F2357"/>
    <w:rsid w:val="00791B5C"/>
    <w:rsid w:val="007D4B2D"/>
    <w:rsid w:val="007F0696"/>
    <w:rsid w:val="0091045D"/>
    <w:rsid w:val="00954CAA"/>
    <w:rsid w:val="00B51E33"/>
    <w:rsid w:val="00D304EF"/>
    <w:rsid w:val="00DE42C4"/>
    <w:rsid w:val="00E64507"/>
    <w:rsid w:val="00E75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F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A23C9"/>
    <w:rPr>
      <w:color w:val="808080"/>
    </w:rPr>
  </w:style>
  <w:style w:type="paragraph" w:customStyle="1" w:styleId="7362B02E612846CCA792DFDDEDA14DB9">
    <w:name w:val="7362B02E612846CCA792DFDDEDA14DB9"/>
    <w:rsid w:val="006C3F6F"/>
  </w:style>
  <w:style w:type="paragraph" w:customStyle="1" w:styleId="A714C1F293854A2D8CE8B66C503B4609">
    <w:name w:val="A714C1F293854A2D8CE8B66C503B4609"/>
    <w:rsid w:val="006C3F6F"/>
  </w:style>
  <w:style w:type="paragraph" w:customStyle="1" w:styleId="197932CC4C5648078A63B29A5D991E81">
    <w:name w:val="197932CC4C5648078A63B29A5D991E81"/>
    <w:rsid w:val="006C3F6F"/>
  </w:style>
  <w:style w:type="paragraph" w:customStyle="1" w:styleId="D4E79F177240477A808D2E48C54F8CC4">
    <w:name w:val="D4E79F177240477A808D2E48C54F8CC4"/>
    <w:rsid w:val="006C3F6F"/>
  </w:style>
  <w:style w:type="paragraph" w:customStyle="1" w:styleId="3EB0F8AF090A42CEA19A609E04369F9B">
    <w:name w:val="3EB0F8AF090A42CEA19A609E04369F9B"/>
    <w:rsid w:val="006C3F6F"/>
  </w:style>
  <w:style w:type="paragraph" w:customStyle="1" w:styleId="F6F96AEE87074C5EA801247017CE05E8">
    <w:name w:val="F6F96AEE87074C5EA801247017CE05E8"/>
    <w:rsid w:val="006C3F6F"/>
  </w:style>
  <w:style w:type="paragraph" w:customStyle="1" w:styleId="B355626EAF8C4D13B1A8FD4FBD0F42F6">
    <w:name w:val="B355626EAF8C4D13B1A8FD4FBD0F42F6"/>
    <w:rsid w:val="006C3F6F"/>
  </w:style>
  <w:style w:type="paragraph" w:customStyle="1" w:styleId="CFF8315A331B45C0AC336C53C3974B89">
    <w:name w:val="CFF8315A331B45C0AC336C53C3974B89"/>
    <w:rsid w:val="006C3F6F"/>
  </w:style>
  <w:style w:type="paragraph" w:customStyle="1" w:styleId="B02D10E9C112460DBD20678D985338F5">
    <w:name w:val="B02D10E9C112460DBD20678D985338F5"/>
    <w:rsid w:val="006C3F6F"/>
  </w:style>
  <w:style w:type="paragraph" w:customStyle="1" w:styleId="A45E5EF1FBA14B529184A82F8FE6CEC2">
    <w:name w:val="A45E5EF1FBA14B529184A82F8FE6CEC2"/>
    <w:rsid w:val="006C3F6F"/>
  </w:style>
  <w:style w:type="paragraph" w:customStyle="1" w:styleId="798F1FB10CA8446CBB889223A0D3C428">
    <w:name w:val="798F1FB10CA8446CBB889223A0D3C428"/>
    <w:rsid w:val="006C3F6F"/>
  </w:style>
  <w:style w:type="paragraph" w:customStyle="1" w:styleId="7A342808275C4AD6BF6F070F51BF6CB9">
    <w:name w:val="7A342808275C4AD6BF6F070F51BF6CB9"/>
    <w:rsid w:val="006C3F6F"/>
  </w:style>
  <w:style w:type="paragraph" w:customStyle="1" w:styleId="E916409FD493411BA5795E4E374E01B9">
    <w:name w:val="E916409FD493411BA5795E4E374E01B9"/>
    <w:rsid w:val="006C3F6F"/>
  </w:style>
  <w:style w:type="paragraph" w:customStyle="1" w:styleId="876E1E95D4A24C9A97D7E97F16F014EA">
    <w:name w:val="876E1E95D4A24C9A97D7E97F16F014EA"/>
    <w:rsid w:val="006C3F6F"/>
  </w:style>
  <w:style w:type="paragraph" w:customStyle="1" w:styleId="6B9FA13825A141B68FF16E6ECED4F06A">
    <w:name w:val="6B9FA13825A141B68FF16E6ECED4F06A"/>
    <w:rsid w:val="006C3F6F"/>
  </w:style>
  <w:style w:type="paragraph" w:customStyle="1" w:styleId="733977A1035946ECB694793B13E147D4">
    <w:name w:val="733977A1035946ECB694793B13E147D4"/>
    <w:rsid w:val="006C3F6F"/>
  </w:style>
  <w:style w:type="paragraph" w:customStyle="1" w:styleId="4FC881C7E3CA4DE3B74D4CA29792BB4F">
    <w:name w:val="4FC881C7E3CA4DE3B74D4CA29792BB4F"/>
    <w:rsid w:val="006C3F6F"/>
  </w:style>
  <w:style w:type="paragraph" w:customStyle="1" w:styleId="0EA145AC997B4F0381FFE410469EDF30">
    <w:name w:val="0EA145AC997B4F0381FFE410469EDF30"/>
    <w:rsid w:val="00DE42C4"/>
  </w:style>
  <w:style w:type="paragraph" w:customStyle="1" w:styleId="B62CCF41F5034AE69ED1757F51C5E43F">
    <w:name w:val="B62CCF41F5034AE69ED1757F51C5E43F"/>
    <w:rsid w:val="00DE42C4"/>
  </w:style>
  <w:style w:type="paragraph" w:customStyle="1" w:styleId="71D20307688A4B91BE605BB52320991E">
    <w:name w:val="71D20307688A4B91BE605BB52320991E"/>
    <w:rsid w:val="00DE42C4"/>
  </w:style>
  <w:style w:type="paragraph" w:customStyle="1" w:styleId="D915F25774454DBAAEE8270FE5A21389">
    <w:name w:val="D915F25774454DBAAEE8270FE5A21389"/>
    <w:rsid w:val="00DE42C4"/>
  </w:style>
  <w:style w:type="paragraph" w:customStyle="1" w:styleId="EAFA54A93FF14A4E87EE35222A73CDED">
    <w:name w:val="EAFA54A93FF14A4E87EE35222A73CDED"/>
    <w:rsid w:val="00DE42C4"/>
  </w:style>
  <w:style w:type="paragraph" w:customStyle="1" w:styleId="262E5939FBE2413FABEC4B476EEEF039">
    <w:name w:val="262E5939FBE2413FABEC4B476EEEF039"/>
    <w:rsid w:val="00DE42C4"/>
  </w:style>
  <w:style w:type="paragraph" w:customStyle="1" w:styleId="6015F3D6613E4F09AE82D196107C6E24">
    <w:name w:val="6015F3D6613E4F09AE82D196107C6E24"/>
    <w:rsid w:val="00DE42C4"/>
  </w:style>
  <w:style w:type="paragraph" w:customStyle="1" w:styleId="7872264002EE43AEA57E697F561642F1">
    <w:name w:val="7872264002EE43AEA57E697F561642F1"/>
    <w:rsid w:val="00DE42C4"/>
  </w:style>
  <w:style w:type="paragraph" w:customStyle="1" w:styleId="DFC4777841DF40C293BB720EEA997F33">
    <w:name w:val="DFC4777841DF40C293BB720EEA997F33"/>
    <w:rsid w:val="00DE42C4"/>
  </w:style>
  <w:style w:type="paragraph" w:customStyle="1" w:styleId="7E32DC99244E41108EC84C90532F1A11">
    <w:name w:val="7E32DC99244E41108EC84C90532F1A11"/>
    <w:rsid w:val="00DE42C4"/>
  </w:style>
  <w:style w:type="paragraph" w:customStyle="1" w:styleId="FA75BD1E2B664148A5E87A97A37DEA63">
    <w:name w:val="FA75BD1E2B664148A5E87A97A37DEA63"/>
    <w:rsid w:val="00DE42C4"/>
  </w:style>
  <w:style w:type="paragraph" w:customStyle="1" w:styleId="FE24CFCA438D4C54B2A6B42CFD70FB56">
    <w:name w:val="FE24CFCA438D4C54B2A6B42CFD70FB56"/>
    <w:rsid w:val="00DE42C4"/>
  </w:style>
  <w:style w:type="paragraph" w:customStyle="1" w:styleId="1BD7CEDC8CCD4043BCE5C42856766771">
    <w:name w:val="1BD7CEDC8CCD4043BCE5C42856766771"/>
    <w:rsid w:val="00954CAA"/>
  </w:style>
  <w:style w:type="paragraph" w:customStyle="1" w:styleId="B10C064092DC471BAE3788CA13CDAADA">
    <w:name w:val="B10C064092DC471BAE3788CA13CDAADA"/>
    <w:rsid w:val="00954CAA"/>
  </w:style>
  <w:style w:type="paragraph" w:customStyle="1" w:styleId="775B9F8F6FED4CA2B8303A45EFF84482">
    <w:name w:val="775B9F8F6FED4CA2B8303A45EFF84482"/>
    <w:rsid w:val="00954CAA"/>
  </w:style>
  <w:style w:type="paragraph" w:customStyle="1" w:styleId="9987D25EBA924040A235985B8539A3A8">
    <w:name w:val="9987D25EBA924040A235985B8539A3A8"/>
    <w:rsid w:val="00954CAA"/>
  </w:style>
  <w:style w:type="paragraph" w:customStyle="1" w:styleId="0FE1415AB7104E7BBFC839B5BB99D03D">
    <w:name w:val="0FE1415AB7104E7BBFC839B5BB99D03D"/>
    <w:rsid w:val="00954CAA"/>
  </w:style>
  <w:style w:type="paragraph" w:customStyle="1" w:styleId="DA175BBBBD6C4AE0A1D6B80EDD6591A9">
    <w:name w:val="DA175BBBBD6C4AE0A1D6B80EDD6591A9"/>
    <w:rsid w:val="00954CAA"/>
  </w:style>
  <w:style w:type="paragraph" w:customStyle="1" w:styleId="A40FB464ED1341BA96FEEACDD6B8057F">
    <w:name w:val="A40FB464ED1341BA96FEEACDD6B8057F"/>
    <w:rsid w:val="00954CAA"/>
  </w:style>
  <w:style w:type="paragraph" w:customStyle="1" w:styleId="D33D9E46EAAE4912B25A6867E0F96400">
    <w:name w:val="D33D9E46EAAE4912B25A6867E0F96400"/>
    <w:rsid w:val="00954CAA"/>
  </w:style>
  <w:style w:type="paragraph" w:customStyle="1" w:styleId="950DA5F6CA724A3D97E75D38B08ABA8F">
    <w:name w:val="950DA5F6CA724A3D97E75D38B08ABA8F"/>
    <w:rsid w:val="00954CAA"/>
  </w:style>
  <w:style w:type="paragraph" w:customStyle="1" w:styleId="414E2978C472430DAEA5ED5D85DB7627">
    <w:name w:val="414E2978C472430DAEA5ED5D85DB7627"/>
    <w:rsid w:val="00954CAA"/>
  </w:style>
  <w:style w:type="paragraph" w:customStyle="1" w:styleId="4DC3C3C633F14146B253808ABC6E5432">
    <w:name w:val="4DC3C3C633F14146B253808ABC6E5432"/>
    <w:rsid w:val="00954CAA"/>
  </w:style>
  <w:style w:type="paragraph" w:customStyle="1" w:styleId="A01564F5824D4DEE832F32D29C554CDC">
    <w:name w:val="A01564F5824D4DEE832F32D29C554CDC"/>
    <w:rsid w:val="00954CAA"/>
  </w:style>
  <w:style w:type="paragraph" w:customStyle="1" w:styleId="A64120A73D66421E83A715E43E9D0370">
    <w:name w:val="A64120A73D66421E83A715E43E9D0370"/>
    <w:rsid w:val="00954CAA"/>
  </w:style>
  <w:style w:type="paragraph" w:customStyle="1" w:styleId="FE4F004B590F4E2687608E56F17BA4C5">
    <w:name w:val="FE4F004B590F4E2687608E56F17BA4C5"/>
    <w:rsid w:val="001A23C9"/>
  </w:style>
  <w:style w:type="paragraph" w:customStyle="1" w:styleId="A5D71141D5F84535AEE0B025970288E9">
    <w:name w:val="A5D71141D5F84535AEE0B025970288E9"/>
    <w:rsid w:val="001A23C9"/>
  </w:style>
  <w:style w:type="paragraph" w:customStyle="1" w:styleId="4B72043843114B18A5075C0792BA80A7">
    <w:name w:val="4B72043843114B18A5075C0792BA80A7"/>
    <w:rsid w:val="001A23C9"/>
  </w:style>
  <w:style w:type="paragraph" w:customStyle="1" w:styleId="6109C32E41FE415A9B5F870A8FECBA49">
    <w:name w:val="6109C32E41FE415A9B5F870A8FECBA49"/>
    <w:rsid w:val="001A23C9"/>
  </w:style>
  <w:style w:type="paragraph" w:customStyle="1" w:styleId="89CD3DCFFBDD4BEC9B90C76978BD226B">
    <w:name w:val="89CD3DCFFBDD4BEC9B90C76978BD226B"/>
    <w:rsid w:val="001A23C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14208-81FE-47CF-9D20-3ECEBEB29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Importante.dotx</Template>
  <TotalTime>10</TotalTime>
  <Pages>2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2014-08-24T04:14:00Z</cp:lastPrinted>
  <dcterms:created xsi:type="dcterms:W3CDTF">2014-09-26T22:13:00Z</dcterms:created>
  <dcterms:modified xsi:type="dcterms:W3CDTF">2014-09-26T22:22:00Z</dcterms:modified>
</cp:coreProperties>
</file>